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82" w:rsidRDefault="007F2182" w:rsidP="00D5320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проект</w:t>
      </w:r>
    </w:p>
    <w:p w:rsidR="007F2182" w:rsidRPr="00D53203" w:rsidRDefault="007F2182" w:rsidP="00D5320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7F2182" w:rsidRDefault="007F2182" w:rsidP="00D532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F2182" w:rsidRPr="00D53203" w:rsidRDefault="007F2182" w:rsidP="00D532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320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  создании муниципального бюджетного </w:t>
      </w:r>
    </w:p>
    <w:p w:rsidR="007F2182" w:rsidRPr="00D53203" w:rsidRDefault="007F2182" w:rsidP="00D532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3203">
        <w:rPr>
          <w:rFonts w:ascii="Times New Roman" w:hAnsi="Times New Roman" w:cs="Times New Roman"/>
          <w:b/>
          <w:sz w:val="28"/>
          <w:szCs w:val="28"/>
          <w:lang w:val="tt-RU"/>
        </w:rPr>
        <w:t>учреждения “Молодежный центр”</w:t>
      </w:r>
    </w:p>
    <w:p w:rsidR="007F2182" w:rsidRPr="00D53203" w:rsidRDefault="007F2182" w:rsidP="00D53203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7F2182" w:rsidRPr="00D53203" w:rsidRDefault="007F2182" w:rsidP="00D532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3203">
        <w:rPr>
          <w:rFonts w:ascii="Times New Roman" w:hAnsi="Times New Roman" w:cs="Times New Roman"/>
          <w:sz w:val="28"/>
          <w:szCs w:val="28"/>
          <w:lang w:val="tt-RU"/>
        </w:rPr>
        <w:t>Во исполнении закона РТ “О наделении органов местного самоуправления муниципальных районов и городских округов РТ отдельными государственными полномочиями РТ в области государственной молодежной политики” от 07.04.2006 №29-ЗРТ</w:t>
      </w:r>
    </w:p>
    <w:p w:rsidR="007F2182" w:rsidRDefault="007F2182" w:rsidP="00D532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7F2182" w:rsidRPr="00D53203" w:rsidRDefault="007F2182" w:rsidP="00D532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53203">
        <w:rPr>
          <w:rFonts w:ascii="Times New Roman" w:hAnsi="Times New Roman" w:cs="Times New Roman"/>
          <w:sz w:val="28"/>
          <w:szCs w:val="28"/>
          <w:lang w:val="tt-RU"/>
        </w:rPr>
        <w:t>ПОСТАНОВЛЯЮ:</w:t>
      </w:r>
    </w:p>
    <w:p w:rsidR="007F2182" w:rsidRPr="00D53203" w:rsidRDefault="007F2182" w:rsidP="00D53203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3203">
        <w:rPr>
          <w:rFonts w:ascii="Times New Roman" w:hAnsi="Times New Roman" w:cs="Times New Roman"/>
          <w:sz w:val="28"/>
          <w:szCs w:val="28"/>
          <w:lang w:val="tt-RU"/>
        </w:rPr>
        <w:t>Создать Муниципальное бюджетное учреждение “Молодежный центр” Агрызского муниципального района Республики Татарстан.</w:t>
      </w:r>
    </w:p>
    <w:p w:rsidR="007F2182" w:rsidRPr="00D53203" w:rsidRDefault="007F2182" w:rsidP="00D53203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3203">
        <w:rPr>
          <w:rFonts w:ascii="Times New Roman" w:hAnsi="Times New Roman" w:cs="Times New Roman"/>
          <w:sz w:val="28"/>
          <w:szCs w:val="28"/>
          <w:lang w:val="tt-RU"/>
        </w:rPr>
        <w:t>Утвердить Устав Муниципального бюджетного учреждения “Молодежный центр” Агрызского муниципального района Республики Татарстан (приложение №1)</w:t>
      </w:r>
    </w:p>
    <w:p w:rsidR="007F2182" w:rsidRPr="00D53203" w:rsidRDefault="007F2182" w:rsidP="00D53203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3203">
        <w:rPr>
          <w:rFonts w:ascii="Times New Roman" w:hAnsi="Times New Roman" w:cs="Times New Roman"/>
          <w:sz w:val="28"/>
          <w:szCs w:val="28"/>
          <w:lang w:val="tt-RU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штатное расписание </w:t>
      </w:r>
      <w:r w:rsidRPr="00D53203">
        <w:rPr>
          <w:rFonts w:ascii="Times New Roman" w:hAnsi="Times New Roman" w:cs="Times New Roman"/>
          <w:sz w:val="28"/>
          <w:szCs w:val="28"/>
          <w:lang w:val="tt-RU"/>
        </w:rPr>
        <w:t>Муниципального бюджетного учреждения “Молодежный центр” Агрызского муниципального района Республики Татарстан</w:t>
      </w:r>
      <w:r w:rsidRPr="009B4FF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 количестве четыре </w:t>
      </w:r>
      <w:r w:rsidRPr="00D53203">
        <w:rPr>
          <w:rFonts w:ascii="Times New Roman" w:hAnsi="Times New Roman" w:cs="Times New Roman"/>
          <w:sz w:val="28"/>
          <w:szCs w:val="28"/>
          <w:lang w:val="tt-RU"/>
        </w:rPr>
        <w:t>штатн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D53203">
        <w:rPr>
          <w:rFonts w:ascii="Times New Roman" w:hAnsi="Times New Roman" w:cs="Times New Roman"/>
          <w:sz w:val="28"/>
          <w:szCs w:val="28"/>
          <w:lang w:val="tt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tt-RU"/>
        </w:rPr>
        <w:t>единицы.</w:t>
      </w:r>
    </w:p>
    <w:p w:rsidR="007F2182" w:rsidRPr="00D53203" w:rsidRDefault="007F2182" w:rsidP="00D53203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3203">
        <w:rPr>
          <w:rFonts w:ascii="Times New Roman" w:hAnsi="Times New Roman" w:cs="Times New Roman"/>
          <w:sz w:val="28"/>
          <w:szCs w:val="28"/>
          <w:lang w:val="tt-RU"/>
        </w:rPr>
        <w:t>Финансово-бюджетной палате (Бадахшин А.Н.) обеспечить в установленном порядке финансирование расходов, связанных с реализацией данного Постановления в пределах средств, предусмотренных в бюджете Агрызского муниципального района Республики Татарстан.</w:t>
      </w:r>
    </w:p>
    <w:p w:rsidR="007F2182" w:rsidRDefault="007F2182" w:rsidP="00D53203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3203">
        <w:rPr>
          <w:rFonts w:ascii="Times New Roman" w:hAnsi="Times New Roman" w:cs="Times New Roman"/>
          <w:sz w:val="28"/>
          <w:szCs w:val="28"/>
          <w:lang w:val="tt-RU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  <w:lang w:val="tt-RU"/>
        </w:rPr>
        <w:t>МБУ “Молодежный центр”</w:t>
      </w:r>
      <w:r w:rsidRPr="00D53203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7F2182" w:rsidRPr="00D53203" w:rsidRDefault="007F2182" w:rsidP="00AE31B3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3203">
        <w:rPr>
          <w:rFonts w:ascii="Times New Roman" w:hAnsi="Times New Roman" w:cs="Times New Roman"/>
          <w:sz w:val="28"/>
          <w:szCs w:val="28"/>
          <w:lang w:val="tt-RU"/>
        </w:rPr>
        <w:t>провести процедуру регистрации Муниципального бюджетного учреждения “Молодежный центр” Агрызского муниципального района Республики Татарстан в Межрайонной инспекции Федеральной налоговой службы Российской Федерации №9 по Республике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2182" w:rsidRPr="00D53203" w:rsidRDefault="007F2182" w:rsidP="00D53203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3203">
        <w:rPr>
          <w:rFonts w:ascii="Times New Roman" w:hAnsi="Times New Roman" w:cs="Times New Roman"/>
          <w:sz w:val="28"/>
          <w:szCs w:val="28"/>
          <w:lang w:val="tt-RU"/>
        </w:rPr>
        <w:t>Контроль за исполнением постановления возложить на заместителя руководителя исполнительного комитета Агрызского муниципального района Республики Татарстан Р.Р.Гильмутдинову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2182" w:rsidRPr="00D53203" w:rsidRDefault="007F2182" w:rsidP="00D53203">
      <w:pPr>
        <w:pStyle w:val="ListParagraph"/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7F2182" w:rsidRPr="002E2BA1" w:rsidRDefault="007F2182" w:rsidP="0002173E">
      <w:pPr>
        <w:pStyle w:val="ListParagraph"/>
        <w:spacing w:after="0" w:line="240" w:lineRule="auto"/>
        <w:rPr>
          <w:vanish/>
          <w:lang w:val="tt-RU"/>
        </w:rPr>
      </w:pPr>
      <w:r>
        <w:rPr>
          <w:color w:val="FF0000"/>
          <w:lang w:val="tt-RU"/>
        </w:rPr>
        <w:t xml:space="preserve"> </w:t>
      </w:r>
      <w:r>
        <w:rPr>
          <w:vanish/>
          <w:color w:val="FF0000"/>
          <w:lang w:val="tt-RU"/>
        </w:rPr>
        <w:t>е</w:t>
      </w:r>
    </w:p>
    <w:p w:rsidR="007F2182" w:rsidRDefault="007F2182" w:rsidP="0002173E">
      <w:pPr>
        <w:pStyle w:val="ListParagraph"/>
        <w:spacing w:after="0" w:line="240" w:lineRule="auto"/>
        <w:rPr>
          <w:lang w:val="tt-RU"/>
        </w:rPr>
      </w:pPr>
      <w:r>
        <w:rPr>
          <w:lang w:val="tt-RU"/>
        </w:rPr>
        <w:t xml:space="preserve"> </w:t>
      </w:r>
    </w:p>
    <w:p w:rsidR="007F2182" w:rsidRDefault="007F2182" w:rsidP="0002173E">
      <w:pPr>
        <w:pStyle w:val="ListParagraph"/>
        <w:spacing w:after="0" w:line="240" w:lineRule="auto"/>
        <w:rPr>
          <w:lang w:val="tt-RU"/>
        </w:rPr>
      </w:pPr>
    </w:p>
    <w:p w:rsidR="007F2182" w:rsidRDefault="007F2182" w:rsidP="0002173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И.О.Руководителя исполнительного комитета                                    </w:t>
      </w:r>
    </w:p>
    <w:p w:rsidR="007F2182" w:rsidRPr="00D53203" w:rsidRDefault="007F2182" w:rsidP="0002173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Агрызского муниципального района РТ                                              А.С. Авдеев</w:t>
      </w:r>
    </w:p>
    <w:p w:rsidR="007F2182" w:rsidRPr="00444DE4" w:rsidRDefault="007F2182" w:rsidP="00444DE4">
      <w:pPr>
        <w:rPr>
          <w:lang w:val="tt-RU"/>
        </w:rPr>
      </w:pPr>
    </w:p>
    <w:sectPr w:rsidR="007F2182" w:rsidRPr="00444DE4" w:rsidSect="00AE31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412A"/>
    <w:multiLevelType w:val="hybridMultilevel"/>
    <w:tmpl w:val="2F9498B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1A5206D"/>
    <w:multiLevelType w:val="hybridMultilevel"/>
    <w:tmpl w:val="B100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271119"/>
    <w:multiLevelType w:val="hybridMultilevel"/>
    <w:tmpl w:val="28D6F872"/>
    <w:lvl w:ilvl="0" w:tplc="C1B61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D14"/>
    <w:rsid w:val="0002173E"/>
    <w:rsid w:val="00064D20"/>
    <w:rsid w:val="000E6653"/>
    <w:rsid w:val="0010671E"/>
    <w:rsid w:val="00131373"/>
    <w:rsid w:val="00172AB4"/>
    <w:rsid w:val="002E2BA1"/>
    <w:rsid w:val="003030DE"/>
    <w:rsid w:val="00412436"/>
    <w:rsid w:val="00444DE4"/>
    <w:rsid w:val="004E0F82"/>
    <w:rsid w:val="004F2A5B"/>
    <w:rsid w:val="004F373B"/>
    <w:rsid w:val="00594C07"/>
    <w:rsid w:val="00647CE1"/>
    <w:rsid w:val="007250B0"/>
    <w:rsid w:val="00762FE2"/>
    <w:rsid w:val="007C6C3E"/>
    <w:rsid w:val="007F2182"/>
    <w:rsid w:val="00803ED0"/>
    <w:rsid w:val="00865D14"/>
    <w:rsid w:val="00897A77"/>
    <w:rsid w:val="00927B8E"/>
    <w:rsid w:val="009B4FF2"/>
    <w:rsid w:val="009D6095"/>
    <w:rsid w:val="00A51F61"/>
    <w:rsid w:val="00AD1FBA"/>
    <w:rsid w:val="00AD3F77"/>
    <w:rsid w:val="00AE31B3"/>
    <w:rsid w:val="00B10957"/>
    <w:rsid w:val="00BF5AFE"/>
    <w:rsid w:val="00C1347E"/>
    <w:rsid w:val="00C46194"/>
    <w:rsid w:val="00CC148C"/>
    <w:rsid w:val="00CF7F09"/>
    <w:rsid w:val="00D53203"/>
    <w:rsid w:val="00E72C34"/>
    <w:rsid w:val="00EA6B5B"/>
    <w:rsid w:val="00EE0556"/>
    <w:rsid w:val="00F2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F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5D1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244</Words>
  <Characters>1391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Айзат</cp:lastModifiedBy>
  <cp:revision>10</cp:revision>
  <cp:lastPrinted>2013-02-11T06:44:00Z</cp:lastPrinted>
  <dcterms:created xsi:type="dcterms:W3CDTF">2013-01-22T12:51:00Z</dcterms:created>
  <dcterms:modified xsi:type="dcterms:W3CDTF">2013-04-01T12:22:00Z</dcterms:modified>
</cp:coreProperties>
</file>