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43" w:rsidRPr="00060E52" w:rsidRDefault="00163943" w:rsidP="00A423E0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КУДАШЕВС</w:t>
      </w:r>
      <w:r w:rsidRPr="00060E52">
        <w:rPr>
          <w:b/>
          <w:sz w:val="28"/>
          <w:szCs w:val="28"/>
        </w:rPr>
        <w:t xml:space="preserve">КОГО СЕЛЬСКОГО ПОСЕЛЕНИЯ </w:t>
      </w:r>
    </w:p>
    <w:p w:rsidR="00163943" w:rsidRDefault="00163943" w:rsidP="00A423E0">
      <w:pPr>
        <w:ind w:firstLine="425"/>
        <w:jc w:val="center"/>
        <w:rPr>
          <w:b/>
          <w:sz w:val="28"/>
          <w:szCs w:val="28"/>
        </w:rPr>
      </w:pPr>
      <w:r w:rsidRPr="00060E52">
        <w:rPr>
          <w:b/>
          <w:sz w:val="28"/>
          <w:szCs w:val="28"/>
        </w:rPr>
        <w:t xml:space="preserve">АГРЫЗСКОГО МУНИЦИПАЛЬНОГО РАЙОНА </w:t>
      </w:r>
    </w:p>
    <w:p w:rsidR="00163943" w:rsidRPr="00060E52" w:rsidRDefault="00163943" w:rsidP="00A423E0">
      <w:pPr>
        <w:ind w:firstLine="425"/>
        <w:jc w:val="center"/>
        <w:rPr>
          <w:b/>
          <w:sz w:val="28"/>
          <w:szCs w:val="28"/>
        </w:rPr>
      </w:pPr>
      <w:r w:rsidRPr="00060E52">
        <w:rPr>
          <w:b/>
          <w:sz w:val="28"/>
          <w:szCs w:val="28"/>
        </w:rPr>
        <w:t>РЕСПУБЛИКИ ТАТАРСТАН</w:t>
      </w:r>
    </w:p>
    <w:p w:rsidR="00163943" w:rsidRPr="0069502B" w:rsidRDefault="00163943" w:rsidP="00A423E0">
      <w:pPr>
        <w:ind w:firstLine="426"/>
        <w:jc w:val="both"/>
        <w:rPr>
          <w:sz w:val="10"/>
          <w:szCs w:val="10"/>
        </w:rPr>
      </w:pPr>
    </w:p>
    <w:p w:rsidR="00163943" w:rsidRDefault="00163943" w:rsidP="00A423E0">
      <w:pPr>
        <w:ind w:firstLine="425"/>
        <w:jc w:val="center"/>
        <w:rPr>
          <w:b/>
          <w:sz w:val="28"/>
          <w:szCs w:val="28"/>
        </w:rPr>
      </w:pPr>
      <w:r w:rsidRPr="00060E52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35-2</w:t>
      </w:r>
    </w:p>
    <w:p w:rsidR="00163943" w:rsidRPr="0069502B" w:rsidRDefault="00163943" w:rsidP="00A423E0">
      <w:pPr>
        <w:ind w:firstLine="425"/>
        <w:jc w:val="center"/>
        <w:rPr>
          <w:b/>
          <w:sz w:val="10"/>
          <w:szCs w:val="10"/>
        </w:rPr>
      </w:pPr>
    </w:p>
    <w:p w:rsidR="00163943" w:rsidRDefault="00163943" w:rsidP="00A423E0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60E52">
        <w:rPr>
          <w:sz w:val="28"/>
          <w:szCs w:val="28"/>
        </w:rPr>
        <w:t xml:space="preserve">т </w:t>
      </w:r>
      <w:r>
        <w:rPr>
          <w:sz w:val="28"/>
          <w:szCs w:val="28"/>
        </w:rPr>
        <w:t>«</w:t>
      </w:r>
      <w:r w:rsidRPr="00060E52">
        <w:rPr>
          <w:sz w:val="28"/>
          <w:szCs w:val="28"/>
        </w:rPr>
        <w:t>2</w:t>
      </w:r>
      <w:r>
        <w:rPr>
          <w:sz w:val="28"/>
          <w:szCs w:val="28"/>
        </w:rPr>
        <w:t>8» апреля</w:t>
      </w:r>
      <w:r w:rsidRPr="00060E52">
        <w:rPr>
          <w:sz w:val="28"/>
          <w:szCs w:val="28"/>
        </w:rPr>
        <w:t xml:space="preserve">  201</w:t>
      </w:r>
      <w:r>
        <w:rPr>
          <w:sz w:val="28"/>
          <w:szCs w:val="28"/>
        </w:rPr>
        <w:t>4</w:t>
      </w:r>
      <w:r w:rsidRPr="00060E52">
        <w:rPr>
          <w:sz w:val="28"/>
          <w:szCs w:val="28"/>
        </w:rPr>
        <w:t xml:space="preserve"> года</w:t>
      </w:r>
    </w:p>
    <w:p w:rsidR="00163943" w:rsidRPr="0069502B" w:rsidRDefault="00163943" w:rsidP="00A423E0">
      <w:pPr>
        <w:ind w:firstLine="426"/>
        <w:jc w:val="both"/>
        <w:rPr>
          <w:sz w:val="14"/>
          <w:szCs w:val="14"/>
        </w:rPr>
      </w:pPr>
    </w:p>
    <w:p w:rsidR="00163943" w:rsidRPr="00BA024E" w:rsidRDefault="00163943" w:rsidP="00A423E0">
      <w:pPr>
        <w:outlineLvl w:val="0"/>
        <w:rPr>
          <w:sz w:val="22"/>
          <w:szCs w:val="22"/>
        </w:rPr>
      </w:pPr>
      <w:r w:rsidRPr="00BA024E">
        <w:rPr>
          <w:sz w:val="22"/>
          <w:szCs w:val="22"/>
        </w:rPr>
        <w:t xml:space="preserve">Об инициативе проведения </w:t>
      </w:r>
    </w:p>
    <w:p w:rsidR="00163943" w:rsidRPr="00BA024E" w:rsidRDefault="00163943" w:rsidP="00A423E0">
      <w:pPr>
        <w:outlineLvl w:val="0"/>
        <w:rPr>
          <w:sz w:val="22"/>
          <w:szCs w:val="22"/>
        </w:rPr>
      </w:pPr>
      <w:r w:rsidRPr="00BA024E">
        <w:rPr>
          <w:sz w:val="22"/>
          <w:szCs w:val="22"/>
        </w:rPr>
        <w:t xml:space="preserve">местного референдума    </w:t>
      </w:r>
    </w:p>
    <w:p w:rsidR="00163943" w:rsidRPr="0069502B" w:rsidRDefault="00163943" w:rsidP="00A423E0">
      <w:pPr>
        <w:outlineLvl w:val="0"/>
        <w:rPr>
          <w:b/>
          <w:sz w:val="14"/>
          <w:szCs w:val="14"/>
        </w:rPr>
      </w:pPr>
    </w:p>
    <w:p w:rsidR="00163943" w:rsidRDefault="00163943" w:rsidP="00A423E0">
      <w:pPr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  ст.  14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Татарстан», пп. «в» п. 1 ст. 12 Закона Республики Татарстан от 24.03.2004 № 23-ЗРТ «О местном референдуме», ст. 11,12 Устава Кудашевского сельского поселения,</w:t>
      </w:r>
    </w:p>
    <w:p w:rsidR="00163943" w:rsidRDefault="00163943" w:rsidP="00A423E0">
      <w:pPr>
        <w:ind w:firstLine="425"/>
        <w:jc w:val="both"/>
        <w:rPr>
          <w:color w:val="000000"/>
          <w:sz w:val="28"/>
          <w:szCs w:val="28"/>
        </w:rPr>
      </w:pPr>
    </w:p>
    <w:p w:rsidR="00163943" w:rsidRPr="00060E52" w:rsidRDefault="00163943" w:rsidP="00A423E0">
      <w:pPr>
        <w:ind w:firstLine="425"/>
        <w:jc w:val="center"/>
        <w:rPr>
          <w:b/>
          <w:sz w:val="28"/>
          <w:szCs w:val="28"/>
        </w:rPr>
      </w:pPr>
      <w:r w:rsidRPr="00060E52">
        <w:rPr>
          <w:b/>
          <w:sz w:val="28"/>
          <w:szCs w:val="28"/>
        </w:rPr>
        <w:t>СО</w:t>
      </w:r>
      <w:r>
        <w:rPr>
          <w:b/>
          <w:sz w:val="28"/>
          <w:szCs w:val="28"/>
        </w:rPr>
        <w:t>ВЕТ КУДАШЕВ</w:t>
      </w:r>
      <w:r w:rsidRPr="00060E52">
        <w:rPr>
          <w:b/>
          <w:sz w:val="28"/>
          <w:szCs w:val="28"/>
        </w:rPr>
        <w:t>СКОГО СЕЛЬСКОГО ПОСЕЛЕНИЯ</w:t>
      </w:r>
    </w:p>
    <w:p w:rsidR="00163943" w:rsidRDefault="00163943" w:rsidP="00A423E0">
      <w:pPr>
        <w:ind w:firstLine="425"/>
        <w:jc w:val="center"/>
        <w:rPr>
          <w:b/>
          <w:sz w:val="28"/>
          <w:szCs w:val="28"/>
        </w:rPr>
      </w:pPr>
      <w:r w:rsidRPr="00060E52">
        <w:rPr>
          <w:b/>
          <w:sz w:val="28"/>
          <w:szCs w:val="28"/>
        </w:rPr>
        <w:t>РЕШИЛ:</w:t>
      </w:r>
    </w:p>
    <w:p w:rsidR="00163943" w:rsidRPr="00060E52" w:rsidRDefault="00163943" w:rsidP="00A423E0">
      <w:pPr>
        <w:ind w:firstLine="425"/>
        <w:jc w:val="center"/>
        <w:rPr>
          <w:b/>
          <w:sz w:val="28"/>
          <w:szCs w:val="28"/>
        </w:rPr>
      </w:pPr>
    </w:p>
    <w:p w:rsidR="00163943" w:rsidRPr="00FB2763" w:rsidRDefault="00163943" w:rsidP="00A423E0">
      <w:pPr>
        <w:ind w:firstLine="709"/>
        <w:jc w:val="both"/>
        <w:rPr>
          <w:sz w:val="28"/>
          <w:szCs w:val="28"/>
        </w:rPr>
      </w:pPr>
      <w:r w:rsidRPr="00FB2763">
        <w:rPr>
          <w:sz w:val="28"/>
          <w:szCs w:val="28"/>
        </w:rPr>
        <w:t>1. Выдвинуть совместную инициативу проведения местного референдума на</w:t>
      </w:r>
      <w:r>
        <w:rPr>
          <w:sz w:val="28"/>
          <w:szCs w:val="28"/>
        </w:rPr>
        <w:t xml:space="preserve"> </w:t>
      </w:r>
      <w:r w:rsidRPr="00FB2763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Кудашевского</w:t>
      </w:r>
      <w:r w:rsidRPr="00FB276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Агрызского муниципального района Республики Татарстан </w:t>
      </w:r>
      <w:r w:rsidRPr="00FB2763">
        <w:rPr>
          <w:sz w:val="28"/>
          <w:szCs w:val="28"/>
        </w:rPr>
        <w:t>по вопросу:</w:t>
      </w:r>
    </w:p>
    <w:p w:rsidR="00163943" w:rsidRDefault="00163943" w:rsidP="00A423E0">
      <w:pPr>
        <w:ind w:firstLine="709"/>
        <w:jc w:val="both"/>
        <w:rPr>
          <w:sz w:val="28"/>
          <w:szCs w:val="28"/>
        </w:rPr>
      </w:pPr>
      <w:r w:rsidRPr="00FB2763">
        <w:rPr>
          <w:sz w:val="28"/>
          <w:szCs w:val="28"/>
        </w:rPr>
        <w:t xml:space="preserve">«Согласны ли Вы на введение </w:t>
      </w:r>
      <w:r>
        <w:rPr>
          <w:sz w:val="28"/>
          <w:szCs w:val="28"/>
        </w:rPr>
        <w:t xml:space="preserve">средств </w:t>
      </w:r>
      <w:r w:rsidRPr="00FB2763">
        <w:rPr>
          <w:sz w:val="28"/>
          <w:szCs w:val="28"/>
        </w:rPr>
        <w:t xml:space="preserve">самообложения в 2014 году в сумме </w:t>
      </w:r>
      <w:r>
        <w:rPr>
          <w:sz w:val="28"/>
          <w:szCs w:val="28"/>
        </w:rPr>
        <w:t>100</w:t>
      </w:r>
      <w:r w:rsidRPr="00FB2763">
        <w:rPr>
          <w:sz w:val="28"/>
          <w:szCs w:val="28"/>
        </w:rPr>
        <w:t xml:space="preserve"> рублей с</w:t>
      </w:r>
      <w:r>
        <w:rPr>
          <w:sz w:val="28"/>
          <w:szCs w:val="28"/>
        </w:rPr>
        <w:t xml:space="preserve"> </w:t>
      </w:r>
      <w:r w:rsidRPr="00FB2763">
        <w:rPr>
          <w:sz w:val="28"/>
          <w:szCs w:val="28"/>
        </w:rPr>
        <w:t xml:space="preserve">каждого </w:t>
      </w:r>
      <w:r>
        <w:rPr>
          <w:sz w:val="28"/>
          <w:szCs w:val="28"/>
        </w:rPr>
        <w:t xml:space="preserve">совершеннолетнего </w:t>
      </w:r>
      <w:r w:rsidRPr="00FB2763">
        <w:rPr>
          <w:sz w:val="28"/>
          <w:szCs w:val="28"/>
        </w:rPr>
        <w:t>жителя</w:t>
      </w:r>
      <w:r>
        <w:rPr>
          <w:sz w:val="28"/>
          <w:szCs w:val="28"/>
        </w:rPr>
        <w:t>, зарегистрированного по месту жительства на территории Кудашевского</w:t>
      </w:r>
      <w:r w:rsidRPr="00FB2763">
        <w:rPr>
          <w:sz w:val="28"/>
          <w:szCs w:val="28"/>
        </w:rPr>
        <w:t xml:space="preserve"> сельского поселения, </w:t>
      </w:r>
      <w:r>
        <w:rPr>
          <w:sz w:val="28"/>
          <w:szCs w:val="28"/>
        </w:rPr>
        <w:t xml:space="preserve">за исключением инвалидов I группы и одиноких престарелых граждан, и направлением полученных </w:t>
      </w:r>
      <w:r w:rsidRPr="00FB2763">
        <w:rPr>
          <w:sz w:val="28"/>
          <w:szCs w:val="28"/>
        </w:rPr>
        <w:t>средств на решение вопрос</w:t>
      </w:r>
      <w:r>
        <w:rPr>
          <w:sz w:val="28"/>
          <w:szCs w:val="28"/>
        </w:rPr>
        <w:t>ов</w:t>
      </w:r>
      <w:r w:rsidRPr="00FB2763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</w:t>
      </w:r>
      <w:r w:rsidRPr="00FB2763">
        <w:rPr>
          <w:sz w:val="28"/>
          <w:szCs w:val="28"/>
        </w:rPr>
        <w:t>значения по выполнению следующих работ:</w:t>
      </w:r>
    </w:p>
    <w:p w:rsidR="00163943" w:rsidRPr="007E5DC2" w:rsidRDefault="00163943" w:rsidP="00A423E0">
      <w:pPr>
        <w:spacing w:line="312" w:lineRule="auto"/>
        <w:ind w:firstLine="709"/>
        <w:jc w:val="both"/>
        <w:rPr>
          <w:sz w:val="28"/>
          <w:szCs w:val="28"/>
        </w:rPr>
      </w:pPr>
      <w:r w:rsidRPr="007E5DC2">
        <w:rPr>
          <w:sz w:val="28"/>
          <w:szCs w:val="28"/>
        </w:rPr>
        <w:t>1.Организация водоснабжения в границах населенных пунктов поселения.</w:t>
      </w:r>
    </w:p>
    <w:p w:rsidR="00163943" w:rsidRPr="007E5DC2" w:rsidRDefault="00163943" w:rsidP="00A423E0">
      <w:pPr>
        <w:spacing w:line="312" w:lineRule="auto"/>
        <w:ind w:left="709"/>
        <w:jc w:val="both"/>
        <w:rPr>
          <w:sz w:val="28"/>
          <w:szCs w:val="28"/>
        </w:rPr>
      </w:pPr>
      <w:r w:rsidRPr="007E5DC2">
        <w:rPr>
          <w:sz w:val="28"/>
          <w:szCs w:val="28"/>
        </w:rPr>
        <w:t>2.Ремонт и обслуживание дорог общего пользования в границах населенных пунктов поселения.</w:t>
      </w:r>
    </w:p>
    <w:p w:rsidR="00163943" w:rsidRPr="00FB2763" w:rsidRDefault="00163943" w:rsidP="00A423E0">
      <w:pPr>
        <w:spacing w:line="312" w:lineRule="auto"/>
        <w:ind w:firstLine="426"/>
        <w:jc w:val="center"/>
        <w:rPr>
          <w:sz w:val="28"/>
          <w:szCs w:val="28"/>
        </w:rPr>
      </w:pPr>
      <w:r w:rsidRPr="00FB2763">
        <w:rPr>
          <w:sz w:val="28"/>
          <w:szCs w:val="28"/>
        </w:rPr>
        <w:t xml:space="preserve">ДА </w:t>
      </w:r>
      <w:r>
        <w:rPr>
          <w:sz w:val="28"/>
          <w:szCs w:val="28"/>
        </w:rPr>
        <w:t xml:space="preserve">                                                           </w:t>
      </w:r>
      <w:r w:rsidRPr="00FB2763">
        <w:rPr>
          <w:sz w:val="28"/>
          <w:szCs w:val="28"/>
        </w:rPr>
        <w:t>НЕТ».</w:t>
      </w:r>
    </w:p>
    <w:p w:rsidR="00163943" w:rsidRPr="00DA5C9D" w:rsidRDefault="00163943" w:rsidP="00A423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A5C9D">
        <w:rPr>
          <w:sz w:val="28"/>
          <w:szCs w:val="28"/>
        </w:rPr>
        <w:t xml:space="preserve">Обнародовать настоящее </w:t>
      </w:r>
      <w:r>
        <w:rPr>
          <w:sz w:val="28"/>
          <w:szCs w:val="28"/>
        </w:rPr>
        <w:t>Решение</w:t>
      </w:r>
      <w:r w:rsidRPr="00DA5C9D">
        <w:rPr>
          <w:sz w:val="28"/>
          <w:szCs w:val="28"/>
        </w:rPr>
        <w:t xml:space="preserve"> путем размещения на информационных</w:t>
      </w:r>
      <w:r>
        <w:rPr>
          <w:sz w:val="28"/>
          <w:szCs w:val="28"/>
        </w:rPr>
        <w:t xml:space="preserve"> </w:t>
      </w:r>
      <w:r w:rsidRPr="00DA5C9D">
        <w:rPr>
          <w:sz w:val="28"/>
          <w:szCs w:val="28"/>
        </w:rPr>
        <w:t xml:space="preserve">стендах </w:t>
      </w:r>
      <w:r>
        <w:rPr>
          <w:sz w:val="28"/>
          <w:szCs w:val="28"/>
        </w:rPr>
        <w:t xml:space="preserve">Совета Кудашевского сельского поселения </w:t>
      </w:r>
      <w:r w:rsidRPr="00DA5C9D">
        <w:rPr>
          <w:sz w:val="28"/>
          <w:szCs w:val="28"/>
        </w:rPr>
        <w:t>и на официальном сайте Агрызского</w:t>
      </w:r>
      <w:r>
        <w:rPr>
          <w:sz w:val="28"/>
          <w:szCs w:val="28"/>
        </w:rPr>
        <w:t xml:space="preserve"> </w:t>
      </w:r>
      <w:r w:rsidRPr="00DA5C9D">
        <w:rPr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 xml:space="preserve"> в течение 5 дней со дня принятия.</w:t>
      </w:r>
    </w:p>
    <w:p w:rsidR="00163943" w:rsidRDefault="00163943" w:rsidP="00A423E0">
      <w:pPr>
        <w:numPr>
          <w:ilvl w:val="0"/>
          <w:numId w:val="1"/>
        </w:numPr>
        <w:tabs>
          <w:tab w:val="clear" w:pos="786"/>
          <w:tab w:val="left" w:pos="993"/>
        </w:tabs>
        <w:ind w:left="0" w:firstLine="709"/>
        <w:jc w:val="both"/>
        <w:rPr>
          <w:sz w:val="28"/>
          <w:szCs w:val="28"/>
        </w:rPr>
      </w:pPr>
      <w:r w:rsidRPr="00FB2763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 xml:space="preserve">Решения </w:t>
      </w:r>
      <w:r w:rsidRPr="00FB2763">
        <w:rPr>
          <w:sz w:val="28"/>
          <w:szCs w:val="28"/>
        </w:rPr>
        <w:t>оставляю за собой.</w:t>
      </w:r>
    </w:p>
    <w:p w:rsidR="00163943" w:rsidRDefault="00163943" w:rsidP="00A423E0">
      <w:pPr>
        <w:ind w:left="426"/>
        <w:jc w:val="both"/>
        <w:rPr>
          <w:sz w:val="28"/>
          <w:szCs w:val="28"/>
        </w:rPr>
      </w:pPr>
    </w:p>
    <w:p w:rsidR="00163943" w:rsidRDefault="00163943" w:rsidP="00A423E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Кудашев</w:t>
      </w:r>
      <w:r w:rsidRPr="00060E52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</w:t>
      </w:r>
    </w:p>
    <w:p w:rsidR="00163943" w:rsidRDefault="00163943" w:rsidP="00A423E0">
      <w:pPr>
        <w:jc w:val="both"/>
        <w:rPr>
          <w:sz w:val="28"/>
          <w:szCs w:val="28"/>
        </w:rPr>
      </w:pPr>
      <w:r w:rsidRPr="00060E52">
        <w:rPr>
          <w:sz w:val="28"/>
          <w:szCs w:val="28"/>
        </w:rPr>
        <w:t xml:space="preserve">Агрызского муниципального района </w:t>
      </w:r>
    </w:p>
    <w:p w:rsidR="00163943" w:rsidRPr="006A3B6B" w:rsidRDefault="00163943" w:rsidP="006A3B6B">
      <w:pPr>
        <w:jc w:val="both"/>
        <w:rPr>
          <w:sz w:val="28"/>
          <w:szCs w:val="28"/>
          <w:lang w:val="en-US"/>
        </w:rPr>
      </w:pPr>
      <w:r w:rsidRPr="00060E52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060E52">
        <w:rPr>
          <w:sz w:val="28"/>
          <w:szCs w:val="28"/>
        </w:rPr>
        <w:t>Т</w:t>
      </w:r>
      <w:r>
        <w:rPr>
          <w:sz w:val="28"/>
          <w:szCs w:val="28"/>
        </w:rPr>
        <w:t>атарстан                                                                  Ф.М.Шакиров</w:t>
      </w:r>
    </w:p>
    <w:sectPr w:rsidR="00163943" w:rsidRPr="006A3B6B" w:rsidSect="004F5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F6654"/>
    <w:multiLevelType w:val="hybridMultilevel"/>
    <w:tmpl w:val="7B4CACD0"/>
    <w:lvl w:ilvl="0" w:tplc="7864FF3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23E0"/>
    <w:rsid w:val="000012C7"/>
    <w:rsid w:val="00001C54"/>
    <w:rsid w:val="0000354A"/>
    <w:rsid w:val="000049B3"/>
    <w:rsid w:val="00006AFE"/>
    <w:rsid w:val="000102B5"/>
    <w:rsid w:val="000155E9"/>
    <w:rsid w:val="00020DC5"/>
    <w:rsid w:val="00030A8C"/>
    <w:rsid w:val="00033D28"/>
    <w:rsid w:val="000346BC"/>
    <w:rsid w:val="0003671E"/>
    <w:rsid w:val="000451D3"/>
    <w:rsid w:val="00045EE9"/>
    <w:rsid w:val="00047519"/>
    <w:rsid w:val="000511FE"/>
    <w:rsid w:val="00054A31"/>
    <w:rsid w:val="00060E52"/>
    <w:rsid w:val="00062CD0"/>
    <w:rsid w:val="00064158"/>
    <w:rsid w:val="00065809"/>
    <w:rsid w:val="0006679D"/>
    <w:rsid w:val="00066DEE"/>
    <w:rsid w:val="00072E3C"/>
    <w:rsid w:val="0007519D"/>
    <w:rsid w:val="000910DA"/>
    <w:rsid w:val="00092649"/>
    <w:rsid w:val="00097AA0"/>
    <w:rsid w:val="000A4449"/>
    <w:rsid w:val="000A7C1B"/>
    <w:rsid w:val="000B3F67"/>
    <w:rsid w:val="000B644B"/>
    <w:rsid w:val="000B6E59"/>
    <w:rsid w:val="000E1E07"/>
    <w:rsid w:val="000E4DE2"/>
    <w:rsid w:val="000E5693"/>
    <w:rsid w:val="000F10F1"/>
    <w:rsid w:val="000F2CDE"/>
    <w:rsid w:val="000F3D8C"/>
    <w:rsid w:val="000F5DF2"/>
    <w:rsid w:val="000F6B2E"/>
    <w:rsid w:val="000F6BCC"/>
    <w:rsid w:val="000F78B4"/>
    <w:rsid w:val="00101F50"/>
    <w:rsid w:val="00104657"/>
    <w:rsid w:val="00112E96"/>
    <w:rsid w:val="00113C88"/>
    <w:rsid w:val="00120122"/>
    <w:rsid w:val="00121EDC"/>
    <w:rsid w:val="00126773"/>
    <w:rsid w:val="00130EEA"/>
    <w:rsid w:val="00131DFB"/>
    <w:rsid w:val="001359A0"/>
    <w:rsid w:val="00136551"/>
    <w:rsid w:val="00140F3A"/>
    <w:rsid w:val="0014591E"/>
    <w:rsid w:val="00145C90"/>
    <w:rsid w:val="001471BD"/>
    <w:rsid w:val="0014774A"/>
    <w:rsid w:val="00147D1A"/>
    <w:rsid w:val="001503F0"/>
    <w:rsid w:val="001519A5"/>
    <w:rsid w:val="00154EAF"/>
    <w:rsid w:val="00162FB0"/>
    <w:rsid w:val="00162FB5"/>
    <w:rsid w:val="00163943"/>
    <w:rsid w:val="00167606"/>
    <w:rsid w:val="0016798C"/>
    <w:rsid w:val="0017462C"/>
    <w:rsid w:val="001762D2"/>
    <w:rsid w:val="00180CFF"/>
    <w:rsid w:val="00186ADB"/>
    <w:rsid w:val="00192BE2"/>
    <w:rsid w:val="00192C1E"/>
    <w:rsid w:val="00195325"/>
    <w:rsid w:val="001954CB"/>
    <w:rsid w:val="00195A2F"/>
    <w:rsid w:val="001B0298"/>
    <w:rsid w:val="001B19A1"/>
    <w:rsid w:val="001B2F27"/>
    <w:rsid w:val="001B3F92"/>
    <w:rsid w:val="001B6082"/>
    <w:rsid w:val="001B7AC3"/>
    <w:rsid w:val="001B7BFB"/>
    <w:rsid w:val="001C2A63"/>
    <w:rsid w:val="001C3E0C"/>
    <w:rsid w:val="001C50A6"/>
    <w:rsid w:val="001C5CCA"/>
    <w:rsid w:val="001D0469"/>
    <w:rsid w:val="001D14FD"/>
    <w:rsid w:val="001D2529"/>
    <w:rsid w:val="001D2E7C"/>
    <w:rsid w:val="001E3DFB"/>
    <w:rsid w:val="001E612A"/>
    <w:rsid w:val="001E705D"/>
    <w:rsid w:val="001F07D7"/>
    <w:rsid w:val="001F14B9"/>
    <w:rsid w:val="001F19C7"/>
    <w:rsid w:val="001F65A5"/>
    <w:rsid w:val="00201992"/>
    <w:rsid w:val="00202D2E"/>
    <w:rsid w:val="002042E3"/>
    <w:rsid w:val="002043DC"/>
    <w:rsid w:val="002049E6"/>
    <w:rsid w:val="00207D69"/>
    <w:rsid w:val="00212992"/>
    <w:rsid w:val="00213C71"/>
    <w:rsid w:val="00220750"/>
    <w:rsid w:val="00224394"/>
    <w:rsid w:val="00224814"/>
    <w:rsid w:val="00224894"/>
    <w:rsid w:val="00226081"/>
    <w:rsid w:val="00227590"/>
    <w:rsid w:val="00230A14"/>
    <w:rsid w:val="00230EE9"/>
    <w:rsid w:val="00234EB4"/>
    <w:rsid w:val="0024058B"/>
    <w:rsid w:val="00240B61"/>
    <w:rsid w:val="00246FC0"/>
    <w:rsid w:val="00251457"/>
    <w:rsid w:val="00252F9F"/>
    <w:rsid w:val="00253F77"/>
    <w:rsid w:val="0025497C"/>
    <w:rsid w:val="002554FE"/>
    <w:rsid w:val="00255DC1"/>
    <w:rsid w:val="00261742"/>
    <w:rsid w:val="0026409E"/>
    <w:rsid w:val="002656F5"/>
    <w:rsid w:val="00276BF9"/>
    <w:rsid w:val="00280C7D"/>
    <w:rsid w:val="00281B42"/>
    <w:rsid w:val="00282B8F"/>
    <w:rsid w:val="00282D9A"/>
    <w:rsid w:val="00283000"/>
    <w:rsid w:val="002834BE"/>
    <w:rsid w:val="00285CE9"/>
    <w:rsid w:val="00295A83"/>
    <w:rsid w:val="002B1992"/>
    <w:rsid w:val="002B2943"/>
    <w:rsid w:val="002B4DB4"/>
    <w:rsid w:val="002B67A4"/>
    <w:rsid w:val="002C3DC1"/>
    <w:rsid w:val="002C4838"/>
    <w:rsid w:val="002D1274"/>
    <w:rsid w:val="002D3475"/>
    <w:rsid w:val="002E2C86"/>
    <w:rsid w:val="002E6336"/>
    <w:rsid w:val="002F2D97"/>
    <w:rsid w:val="002F7C51"/>
    <w:rsid w:val="003006D1"/>
    <w:rsid w:val="00303F7D"/>
    <w:rsid w:val="00305CEA"/>
    <w:rsid w:val="00306C2A"/>
    <w:rsid w:val="00310659"/>
    <w:rsid w:val="0031216A"/>
    <w:rsid w:val="00314A9F"/>
    <w:rsid w:val="00314DE4"/>
    <w:rsid w:val="00320FF5"/>
    <w:rsid w:val="00323385"/>
    <w:rsid w:val="00327C34"/>
    <w:rsid w:val="00327FAB"/>
    <w:rsid w:val="00327FF3"/>
    <w:rsid w:val="00333042"/>
    <w:rsid w:val="00334138"/>
    <w:rsid w:val="003363BF"/>
    <w:rsid w:val="00344785"/>
    <w:rsid w:val="00346D42"/>
    <w:rsid w:val="003473EC"/>
    <w:rsid w:val="003520D8"/>
    <w:rsid w:val="00353A8D"/>
    <w:rsid w:val="00353C65"/>
    <w:rsid w:val="00353FB9"/>
    <w:rsid w:val="0035492B"/>
    <w:rsid w:val="003645B8"/>
    <w:rsid w:val="00366801"/>
    <w:rsid w:val="00366CDC"/>
    <w:rsid w:val="00367024"/>
    <w:rsid w:val="00367444"/>
    <w:rsid w:val="00371B4D"/>
    <w:rsid w:val="0037431A"/>
    <w:rsid w:val="0037476D"/>
    <w:rsid w:val="00382CBA"/>
    <w:rsid w:val="00384FD2"/>
    <w:rsid w:val="00385121"/>
    <w:rsid w:val="003875B5"/>
    <w:rsid w:val="003910FA"/>
    <w:rsid w:val="00392908"/>
    <w:rsid w:val="0039389D"/>
    <w:rsid w:val="00394AAA"/>
    <w:rsid w:val="003A03B1"/>
    <w:rsid w:val="003A676A"/>
    <w:rsid w:val="003B0C1E"/>
    <w:rsid w:val="003B106F"/>
    <w:rsid w:val="003B1DFF"/>
    <w:rsid w:val="003B2EF0"/>
    <w:rsid w:val="003B76D9"/>
    <w:rsid w:val="003C1036"/>
    <w:rsid w:val="003C19A0"/>
    <w:rsid w:val="003C4E5E"/>
    <w:rsid w:val="003C62C8"/>
    <w:rsid w:val="003D009E"/>
    <w:rsid w:val="003D5B86"/>
    <w:rsid w:val="003E5E3F"/>
    <w:rsid w:val="003E7E70"/>
    <w:rsid w:val="003F065B"/>
    <w:rsid w:val="003F08E9"/>
    <w:rsid w:val="0040336F"/>
    <w:rsid w:val="004044B4"/>
    <w:rsid w:val="0040730A"/>
    <w:rsid w:val="00417614"/>
    <w:rsid w:val="0042280F"/>
    <w:rsid w:val="00422FF1"/>
    <w:rsid w:val="0042388F"/>
    <w:rsid w:val="00426BCB"/>
    <w:rsid w:val="004276C7"/>
    <w:rsid w:val="004309B4"/>
    <w:rsid w:val="00432F66"/>
    <w:rsid w:val="00433002"/>
    <w:rsid w:val="0043373F"/>
    <w:rsid w:val="00437C1E"/>
    <w:rsid w:val="00437FAD"/>
    <w:rsid w:val="00444494"/>
    <w:rsid w:val="0045021A"/>
    <w:rsid w:val="00451043"/>
    <w:rsid w:val="00456F8E"/>
    <w:rsid w:val="00457E58"/>
    <w:rsid w:val="004619DD"/>
    <w:rsid w:val="00467267"/>
    <w:rsid w:val="00470A2B"/>
    <w:rsid w:val="00471FA9"/>
    <w:rsid w:val="00473A29"/>
    <w:rsid w:val="00477556"/>
    <w:rsid w:val="00483FFC"/>
    <w:rsid w:val="004852F5"/>
    <w:rsid w:val="00485DF2"/>
    <w:rsid w:val="00487176"/>
    <w:rsid w:val="004958BC"/>
    <w:rsid w:val="0049599A"/>
    <w:rsid w:val="00497383"/>
    <w:rsid w:val="004B1151"/>
    <w:rsid w:val="004B15C0"/>
    <w:rsid w:val="004C2DB9"/>
    <w:rsid w:val="004C4A98"/>
    <w:rsid w:val="004C63A0"/>
    <w:rsid w:val="004C652F"/>
    <w:rsid w:val="004D1AB8"/>
    <w:rsid w:val="004D3A8E"/>
    <w:rsid w:val="004D7EC9"/>
    <w:rsid w:val="004E4393"/>
    <w:rsid w:val="004E7048"/>
    <w:rsid w:val="004F0477"/>
    <w:rsid w:val="004F5A51"/>
    <w:rsid w:val="004F69F5"/>
    <w:rsid w:val="004F700D"/>
    <w:rsid w:val="004F7747"/>
    <w:rsid w:val="004F7C99"/>
    <w:rsid w:val="005052CF"/>
    <w:rsid w:val="005063AE"/>
    <w:rsid w:val="005078C0"/>
    <w:rsid w:val="00510685"/>
    <w:rsid w:val="00510D35"/>
    <w:rsid w:val="00511E78"/>
    <w:rsid w:val="005170E0"/>
    <w:rsid w:val="00523577"/>
    <w:rsid w:val="00527114"/>
    <w:rsid w:val="00533C78"/>
    <w:rsid w:val="00535E66"/>
    <w:rsid w:val="00540AD1"/>
    <w:rsid w:val="00542A40"/>
    <w:rsid w:val="00543EBC"/>
    <w:rsid w:val="005444B1"/>
    <w:rsid w:val="0054797D"/>
    <w:rsid w:val="00550577"/>
    <w:rsid w:val="00550EB2"/>
    <w:rsid w:val="005569BB"/>
    <w:rsid w:val="005569F8"/>
    <w:rsid w:val="00556E1A"/>
    <w:rsid w:val="0056346D"/>
    <w:rsid w:val="00563E80"/>
    <w:rsid w:val="00567231"/>
    <w:rsid w:val="005673D0"/>
    <w:rsid w:val="00570EF2"/>
    <w:rsid w:val="00580206"/>
    <w:rsid w:val="005866B2"/>
    <w:rsid w:val="00587270"/>
    <w:rsid w:val="00591BA6"/>
    <w:rsid w:val="0059301D"/>
    <w:rsid w:val="005A55D4"/>
    <w:rsid w:val="005A7D04"/>
    <w:rsid w:val="005B2687"/>
    <w:rsid w:val="005B40DE"/>
    <w:rsid w:val="005B687A"/>
    <w:rsid w:val="005B791E"/>
    <w:rsid w:val="005C18C8"/>
    <w:rsid w:val="005C2402"/>
    <w:rsid w:val="005C484A"/>
    <w:rsid w:val="005C4B27"/>
    <w:rsid w:val="005C610F"/>
    <w:rsid w:val="005C6881"/>
    <w:rsid w:val="005C763D"/>
    <w:rsid w:val="005C769F"/>
    <w:rsid w:val="005D0C95"/>
    <w:rsid w:val="005D3719"/>
    <w:rsid w:val="005E1EFB"/>
    <w:rsid w:val="005F1F5A"/>
    <w:rsid w:val="005F25F8"/>
    <w:rsid w:val="006001A6"/>
    <w:rsid w:val="00612C3E"/>
    <w:rsid w:val="00614161"/>
    <w:rsid w:val="00614D9B"/>
    <w:rsid w:val="00620D2A"/>
    <w:rsid w:val="00624C53"/>
    <w:rsid w:val="00633C37"/>
    <w:rsid w:val="00633C7F"/>
    <w:rsid w:val="00636F82"/>
    <w:rsid w:val="00647BB7"/>
    <w:rsid w:val="00650E67"/>
    <w:rsid w:val="0066211D"/>
    <w:rsid w:val="00663596"/>
    <w:rsid w:val="006704ED"/>
    <w:rsid w:val="006735C8"/>
    <w:rsid w:val="00675FBF"/>
    <w:rsid w:val="006841A1"/>
    <w:rsid w:val="00685BAB"/>
    <w:rsid w:val="00687D43"/>
    <w:rsid w:val="00694CA6"/>
    <w:rsid w:val="00694EB4"/>
    <w:rsid w:val="0069502B"/>
    <w:rsid w:val="006A04FB"/>
    <w:rsid w:val="006A06D3"/>
    <w:rsid w:val="006A2457"/>
    <w:rsid w:val="006A3B6B"/>
    <w:rsid w:val="006A7C48"/>
    <w:rsid w:val="006A7D42"/>
    <w:rsid w:val="006B2D3F"/>
    <w:rsid w:val="006B5779"/>
    <w:rsid w:val="006B6B1D"/>
    <w:rsid w:val="006B73B6"/>
    <w:rsid w:val="006C054E"/>
    <w:rsid w:val="006C0659"/>
    <w:rsid w:val="006C6D28"/>
    <w:rsid w:val="006C6F9F"/>
    <w:rsid w:val="006D39CC"/>
    <w:rsid w:val="006D5694"/>
    <w:rsid w:val="006D60D8"/>
    <w:rsid w:val="006D7331"/>
    <w:rsid w:val="006E6E44"/>
    <w:rsid w:val="006F2E43"/>
    <w:rsid w:val="006F4A13"/>
    <w:rsid w:val="00702240"/>
    <w:rsid w:val="007042E4"/>
    <w:rsid w:val="00710450"/>
    <w:rsid w:val="00710C86"/>
    <w:rsid w:val="00710DB9"/>
    <w:rsid w:val="00716509"/>
    <w:rsid w:val="00723957"/>
    <w:rsid w:val="00724CE5"/>
    <w:rsid w:val="0072630D"/>
    <w:rsid w:val="00726FA6"/>
    <w:rsid w:val="00727BDA"/>
    <w:rsid w:val="007310D0"/>
    <w:rsid w:val="00733667"/>
    <w:rsid w:val="0073530B"/>
    <w:rsid w:val="00742014"/>
    <w:rsid w:val="0074518D"/>
    <w:rsid w:val="00745904"/>
    <w:rsid w:val="00745D56"/>
    <w:rsid w:val="007469F8"/>
    <w:rsid w:val="00750C67"/>
    <w:rsid w:val="00750CB6"/>
    <w:rsid w:val="00750F8A"/>
    <w:rsid w:val="00752F71"/>
    <w:rsid w:val="007643DF"/>
    <w:rsid w:val="00764E08"/>
    <w:rsid w:val="007665C7"/>
    <w:rsid w:val="007702D7"/>
    <w:rsid w:val="007704F2"/>
    <w:rsid w:val="007719A9"/>
    <w:rsid w:val="007774F3"/>
    <w:rsid w:val="00781144"/>
    <w:rsid w:val="00782195"/>
    <w:rsid w:val="00782459"/>
    <w:rsid w:val="007850B6"/>
    <w:rsid w:val="00790425"/>
    <w:rsid w:val="007913C8"/>
    <w:rsid w:val="00795471"/>
    <w:rsid w:val="007961F7"/>
    <w:rsid w:val="007A3D03"/>
    <w:rsid w:val="007A56AE"/>
    <w:rsid w:val="007B2B95"/>
    <w:rsid w:val="007B3B01"/>
    <w:rsid w:val="007C169A"/>
    <w:rsid w:val="007C2378"/>
    <w:rsid w:val="007C2BC6"/>
    <w:rsid w:val="007C43E4"/>
    <w:rsid w:val="007C4B1D"/>
    <w:rsid w:val="007D015A"/>
    <w:rsid w:val="007D23C6"/>
    <w:rsid w:val="007D436E"/>
    <w:rsid w:val="007D53C8"/>
    <w:rsid w:val="007D6E7F"/>
    <w:rsid w:val="007D7EF0"/>
    <w:rsid w:val="007E0B4F"/>
    <w:rsid w:val="007E2DFC"/>
    <w:rsid w:val="007E3EEE"/>
    <w:rsid w:val="007E5DC2"/>
    <w:rsid w:val="007F0150"/>
    <w:rsid w:val="007F1BEE"/>
    <w:rsid w:val="007F453C"/>
    <w:rsid w:val="007F7286"/>
    <w:rsid w:val="0080135C"/>
    <w:rsid w:val="00806378"/>
    <w:rsid w:val="008078B1"/>
    <w:rsid w:val="00811D78"/>
    <w:rsid w:val="0081492B"/>
    <w:rsid w:val="008157BE"/>
    <w:rsid w:val="0081650B"/>
    <w:rsid w:val="00820A84"/>
    <w:rsid w:val="00821AA1"/>
    <w:rsid w:val="008257D3"/>
    <w:rsid w:val="008276E1"/>
    <w:rsid w:val="00827CCF"/>
    <w:rsid w:val="008313D2"/>
    <w:rsid w:val="00832F1C"/>
    <w:rsid w:val="008438C9"/>
    <w:rsid w:val="008468E6"/>
    <w:rsid w:val="00846FDF"/>
    <w:rsid w:val="008471B5"/>
    <w:rsid w:val="00851737"/>
    <w:rsid w:val="00860E84"/>
    <w:rsid w:val="008619F0"/>
    <w:rsid w:val="00862EEE"/>
    <w:rsid w:val="00865116"/>
    <w:rsid w:val="0087149B"/>
    <w:rsid w:val="00873124"/>
    <w:rsid w:val="00877299"/>
    <w:rsid w:val="0087787B"/>
    <w:rsid w:val="00880EA1"/>
    <w:rsid w:val="0088753A"/>
    <w:rsid w:val="00890290"/>
    <w:rsid w:val="00895BD4"/>
    <w:rsid w:val="00897E25"/>
    <w:rsid w:val="008A0143"/>
    <w:rsid w:val="008A04C4"/>
    <w:rsid w:val="008A341E"/>
    <w:rsid w:val="008B51E7"/>
    <w:rsid w:val="008C2AE3"/>
    <w:rsid w:val="008C32BC"/>
    <w:rsid w:val="008C3934"/>
    <w:rsid w:val="008C454D"/>
    <w:rsid w:val="008D35BB"/>
    <w:rsid w:val="008D581C"/>
    <w:rsid w:val="008E5A52"/>
    <w:rsid w:val="008F104B"/>
    <w:rsid w:val="008F2FCC"/>
    <w:rsid w:val="008F3339"/>
    <w:rsid w:val="008F7F1E"/>
    <w:rsid w:val="008F7FF1"/>
    <w:rsid w:val="009015B2"/>
    <w:rsid w:val="0090424A"/>
    <w:rsid w:val="009055B5"/>
    <w:rsid w:val="00905897"/>
    <w:rsid w:val="00907C40"/>
    <w:rsid w:val="00914F57"/>
    <w:rsid w:val="009216C0"/>
    <w:rsid w:val="009237ED"/>
    <w:rsid w:val="00926C34"/>
    <w:rsid w:val="0093022A"/>
    <w:rsid w:val="009337E2"/>
    <w:rsid w:val="009344D5"/>
    <w:rsid w:val="00940659"/>
    <w:rsid w:val="0094787D"/>
    <w:rsid w:val="00947C25"/>
    <w:rsid w:val="009506F5"/>
    <w:rsid w:val="00962082"/>
    <w:rsid w:val="009623B6"/>
    <w:rsid w:val="009653C2"/>
    <w:rsid w:val="00965F38"/>
    <w:rsid w:val="00972086"/>
    <w:rsid w:val="00975460"/>
    <w:rsid w:val="00977E01"/>
    <w:rsid w:val="009814F3"/>
    <w:rsid w:val="009912E2"/>
    <w:rsid w:val="0099174A"/>
    <w:rsid w:val="00994D9B"/>
    <w:rsid w:val="009A02DD"/>
    <w:rsid w:val="009A1DCB"/>
    <w:rsid w:val="009A364E"/>
    <w:rsid w:val="009A3E8C"/>
    <w:rsid w:val="009A5AE4"/>
    <w:rsid w:val="009B0901"/>
    <w:rsid w:val="009B232B"/>
    <w:rsid w:val="009B6470"/>
    <w:rsid w:val="009B7E7B"/>
    <w:rsid w:val="009C3524"/>
    <w:rsid w:val="009C38C7"/>
    <w:rsid w:val="009C3D43"/>
    <w:rsid w:val="009C7FA8"/>
    <w:rsid w:val="009D6E96"/>
    <w:rsid w:val="009E1C31"/>
    <w:rsid w:val="009E24FF"/>
    <w:rsid w:val="009E26E0"/>
    <w:rsid w:val="009E31BB"/>
    <w:rsid w:val="009F2C4E"/>
    <w:rsid w:val="009F4123"/>
    <w:rsid w:val="009F49ED"/>
    <w:rsid w:val="009F644E"/>
    <w:rsid w:val="009F6893"/>
    <w:rsid w:val="009F69BF"/>
    <w:rsid w:val="00A00D9D"/>
    <w:rsid w:val="00A16651"/>
    <w:rsid w:val="00A16EA0"/>
    <w:rsid w:val="00A21EEF"/>
    <w:rsid w:val="00A22800"/>
    <w:rsid w:val="00A26D26"/>
    <w:rsid w:val="00A423E0"/>
    <w:rsid w:val="00A425D6"/>
    <w:rsid w:val="00A52150"/>
    <w:rsid w:val="00A62944"/>
    <w:rsid w:val="00A632EA"/>
    <w:rsid w:val="00A64531"/>
    <w:rsid w:val="00A66E46"/>
    <w:rsid w:val="00A67130"/>
    <w:rsid w:val="00A7027A"/>
    <w:rsid w:val="00A70908"/>
    <w:rsid w:val="00A70EEE"/>
    <w:rsid w:val="00A71CFF"/>
    <w:rsid w:val="00A77D29"/>
    <w:rsid w:val="00A858D5"/>
    <w:rsid w:val="00A9004C"/>
    <w:rsid w:val="00A90F65"/>
    <w:rsid w:val="00A92347"/>
    <w:rsid w:val="00A92DF9"/>
    <w:rsid w:val="00A95EA8"/>
    <w:rsid w:val="00AA31C4"/>
    <w:rsid w:val="00AA32AB"/>
    <w:rsid w:val="00AA630E"/>
    <w:rsid w:val="00AB0EEF"/>
    <w:rsid w:val="00AB304B"/>
    <w:rsid w:val="00AB322D"/>
    <w:rsid w:val="00AC3DE3"/>
    <w:rsid w:val="00AC422A"/>
    <w:rsid w:val="00AC5885"/>
    <w:rsid w:val="00AD1C89"/>
    <w:rsid w:val="00AD7F12"/>
    <w:rsid w:val="00AE0C18"/>
    <w:rsid w:val="00AE2938"/>
    <w:rsid w:val="00AE3A03"/>
    <w:rsid w:val="00AE721D"/>
    <w:rsid w:val="00AF18FC"/>
    <w:rsid w:val="00AF22E9"/>
    <w:rsid w:val="00AF43F2"/>
    <w:rsid w:val="00B02874"/>
    <w:rsid w:val="00B06459"/>
    <w:rsid w:val="00B07614"/>
    <w:rsid w:val="00B07F21"/>
    <w:rsid w:val="00B13894"/>
    <w:rsid w:val="00B24038"/>
    <w:rsid w:val="00B250C8"/>
    <w:rsid w:val="00B25A05"/>
    <w:rsid w:val="00B3303B"/>
    <w:rsid w:val="00B40928"/>
    <w:rsid w:val="00B459FF"/>
    <w:rsid w:val="00B47106"/>
    <w:rsid w:val="00B501B8"/>
    <w:rsid w:val="00B50219"/>
    <w:rsid w:val="00B5415A"/>
    <w:rsid w:val="00B5725C"/>
    <w:rsid w:val="00B62B92"/>
    <w:rsid w:val="00B63EF6"/>
    <w:rsid w:val="00B73BD0"/>
    <w:rsid w:val="00B7633D"/>
    <w:rsid w:val="00B76AC9"/>
    <w:rsid w:val="00B8129E"/>
    <w:rsid w:val="00B83A38"/>
    <w:rsid w:val="00B83EBD"/>
    <w:rsid w:val="00B85651"/>
    <w:rsid w:val="00B92AA3"/>
    <w:rsid w:val="00B95ED2"/>
    <w:rsid w:val="00B96D34"/>
    <w:rsid w:val="00BA024E"/>
    <w:rsid w:val="00BA0A39"/>
    <w:rsid w:val="00BA144C"/>
    <w:rsid w:val="00BA5D0E"/>
    <w:rsid w:val="00BB0698"/>
    <w:rsid w:val="00BB1C82"/>
    <w:rsid w:val="00BB4843"/>
    <w:rsid w:val="00BC1DFA"/>
    <w:rsid w:val="00BC6037"/>
    <w:rsid w:val="00BC78E7"/>
    <w:rsid w:val="00BD50F9"/>
    <w:rsid w:val="00BE3156"/>
    <w:rsid w:val="00BE43AD"/>
    <w:rsid w:val="00BE642B"/>
    <w:rsid w:val="00BE71CE"/>
    <w:rsid w:val="00BE783F"/>
    <w:rsid w:val="00BF1548"/>
    <w:rsid w:val="00BF1DFA"/>
    <w:rsid w:val="00BF384F"/>
    <w:rsid w:val="00BF497C"/>
    <w:rsid w:val="00BF719B"/>
    <w:rsid w:val="00C0180F"/>
    <w:rsid w:val="00C01C2E"/>
    <w:rsid w:val="00C17A47"/>
    <w:rsid w:val="00C216A3"/>
    <w:rsid w:val="00C21FC2"/>
    <w:rsid w:val="00C23B7C"/>
    <w:rsid w:val="00C3251E"/>
    <w:rsid w:val="00C32F27"/>
    <w:rsid w:val="00C34F1F"/>
    <w:rsid w:val="00C361A9"/>
    <w:rsid w:val="00C40DC0"/>
    <w:rsid w:val="00C46E41"/>
    <w:rsid w:val="00C4784B"/>
    <w:rsid w:val="00C50953"/>
    <w:rsid w:val="00C51924"/>
    <w:rsid w:val="00C54369"/>
    <w:rsid w:val="00C5558E"/>
    <w:rsid w:val="00C6409B"/>
    <w:rsid w:val="00C66B0B"/>
    <w:rsid w:val="00C72FF5"/>
    <w:rsid w:val="00C75F11"/>
    <w:rsid w:val="00C81089"/>
    <w:rsid w:val="00C81232"/>
    <w:rsid w:val="00C814D0"/>
    <w:rsid w:val="00C81AE3"/>
    <w:rsid w:val="00C82F3A"/>
    <w:rsid w:val="00C834BA"/>
    <w:rsid w:val="00C86EBC"/>
    <w:rsid w:val="00C87861"/>
    <w:rsid w:val="00C919D6"/>
    <w:rsid w:val="00C94660"/>
    <w:rsid w:val="00C969DC"/>
    <w:rsid w:val="00CA2ECB"/>
    <w:rsid w:val="00CA35B4"/>
    <w:rsid w:val="00CB0ADB"/>
    <w:rsid w:val="00CB3AFD"/>
    <w:rsid w:val="00CB6E7B"/>
    <w:rsid w:val="00CB7E1B"/>
    <w:rsid w:val="00CC47A3"/>
    <w:rsid w:val="00CC5648"/>
    <w:rsid w:val="00CC7016"/>
    <w:rsid w:val="00CD22C2"/>
    <w:rsid w:val="00CD3AD6"/>
    <w:rsid w:val="00CD49CC"/>
    <w:rsid w:val="00CE15FD"/>
    <w:rsid w:val="00CE2E2D"/>
    <w:rsid w:val="00CE5A42"/>
    <w:rsid w:val="00CE67E2"/>
    <w:rsid w:val="00CF4CF1"/>
    <w:rsid w:val="00CF4F91"/>
    <w:rsid w:val="00CF546D"/>
    <w:rsid w:val="00CF60E8"/>
    <w:rsid w:val="00D056D2"/>
    <w:rsid w:val="00D11CCC"/>
    <w:rsid w:val="00D12709"/>
    <w:rsid w:val="00D16B65"/>
    <w:rsid w:val="00D16C8D"/>
    <w:rsid w:val="00D17F10"/>
    <w:rsid w:val="00D20581"/>
    <w:rsid w:val="00D207CC"/>
    <w:rsid w:val="00D20BB2"/>
    <w:rsid w:val="00D21673"/>
    <w:rsid w:val="00D21E7B"/>
    <w:rsid w:val="00D278A1"/>
    <w:rsid w:val="00D302B8"/>
    <w:rsid w:val="00D33B8A"/>
    <w:rsid w:val="00D41F1A"/>
    <w:rsid w:val="00D422FE"/>
    <w:rsid w:val="00D43B02"/>
    <w:rsid w:val="00D43C19"/>
    <w:rsid w:val="00D510D9"/>
    <w:rsid w:val="00D54BDE"/>
    <w:rsid w:val="00D5505E"/>
    <w:rsid w:val="00D56298"/>
    <w:rsid w:val="00D62D4B"/>
    <w:rsid w:val="00D6481C"/>
    <w:rsid w:val="00D65102"/>
    <w:rsid w:val="00D74971"/>
    <w:rsid w:val="00D75EE8"/>
    <w:rsid w:val="00D766F8"/>
    <w:rsid w:val="00D77731"/>
    <w:rsid w:val="00D86362"/>
    <w:rsid w:val="00D871C4"/>
    <w:rsid w:val="00D879C7"/>
    <w:rsid w:val="00D95791"/>
    <w:rsid w:val="00D96921"/>
    <w:rsid w:val="00DA0CE6"/>
    <w:rsid w:val="00DA0F9A"/>
    <w:rsid w:val="00DA4B37"/>
    <w:rsid w:val="00DA5C9D"/>
    <w:rsid w:val="00DB37B0"/>
    <w:rsid w:val="00DC6176"/>
    <w:rsid w:val="00DD3072"/>
    <w:rsid w:val="00DD5771"/>
    <w:rsid w:val="00DE12AD"/>
    <w:rsid w:val="00DE38C2"/>
    <w:rsid w:val="00E0071E"/>
    <w:rsid w:val="00E0251F"/>
    <w:rsid w:val="00E131DB"/>
    <w:rsid w:val="00E132F1"/>
    <w:rsid w:val="00E151B1"/>
    <w:rsid w:val="00E15CA9"/>
    <w:rsid w:val="00E16567"/>
    <w:rsid w:val="00E16E32"/>
    <w:rsid w:val="00E1788E"/>
    <w:rsid w:val="00E17BCF"/>
    <w:rsid w:val="00E2274D"/>
    <w:rsid w:val="00E22843"/>
    <w:rsid w:val="00E22CDF"/>
    <w:rsid w:val="00E2326E"/>
    <w:rsid w:val="00E23BB0"/>
    <w:rsid w:val="00E23D6D"/>
    <w:rsid w:val="00E2552A"/>
    <w:rsid w:val="00E305F7"/>
    <w:rsid w:val="00E30D4B"/>
    <w:rsid w:val="00E31C6E"/>
    <w:rsid w:val="00E34D63"/>
    <w:rsid w:val="00E35338"/>
    <w:rsid w:val="00E356E7"/>
    <w:rsid w:val="00E35F46"/>
    <w:rsid w:val="00E400C0"/>
    <w:rsid w:val="00E40122"/>
    <w:rsid w:val="00E436D3"/>
    <w:rsid w:val="00E45D69"/>
    <w:rsid w:val="00E51097"/>
    <w:rsid w:val="00E524E9"/>
    <w:rsid w:val="00E55737"/>
    <w:rsid w:val="00E56B9A"/>
    <w:rsid w:val="00E60B83"/>
    <w:rsid w:val="00E719B0"/>
    <w:rsid w:val="00E743FA"/>
    <w:rsid w:val="00E81514"/>
    <w:rsid w:val="00E817F2"/>
    <w:rsid w:val="00E84989"/>
    <w:rsid w:val="00E856D8"/>
    <w:rsid w:val="00E91B27"/>
    <w:rsid w:val="00E94C94"/>
    <w:rsid w:val="00E97444"/>
    <w:rsid w:val="00E97D76"/>
    <w:rsid w:val="00EA3E95"/>
    <w:rsid w:val="00EA5DB5"/>
    <w:rsid w:val="00EA6F78"/>
    <w:rsid w:val="00EA79B9"/>
    <w:rsid w:val="00EA7B4C"/>
    <w:rsid w:val="00EB04D8"/>
    <w:rsid w:val="00EB0C54"/>
    <w:rsid w:val="00EB3747"/>
    <w:rsid w:val="00EB5A7D"/>
    <w:rsid w:val="00EC1877"/>
    <w:rsid w:val="00EC67F6"/>
    <w:rsid w:val="00ED03AC"/>
    <w:rsid w:val="00ED0643"/>
    <w:rsid w:val="00ED73B9"/>
    <w:rsid w:val="00ED7DBE"/>
    <w:rsid w:val="00EE2A7D"/>
    <w:rsid w:val="00EE2C42"/>
    <w:rsid w:val="00EE37D1"/>
    <w:rsid w:val="00EF1304"/>
    <w:rsid w:val="00EF2911"/>
    <w:rsid w:val="00EF43A7"/>
    <w:rsid w:val="00EF5679"/>
    <w:rsid w:val="00EF6C30"/>
    <w:rsid w:val="00F0060F"/>
    <w:rsid w:val="00F03097"/>
    <w:rsid w:val="00F03F93"/>
    <w:rsid w:val="00F0748F"/>
    <w:rsid w:val="00F1045B"/>
    <w:rsid w:val="00F11D63"/>
    <w:rsid w:val="00F12E25"/>
    <w:rsid w:val="00F13C59"/>
    <w:rsid w:val="00F21275"/>
    <w:rsid w:val="00F25EFF"/>
    <w:rsid w:val="00F317E2"/>
    <w:rsid w:val="00F329B1"/>
    <w:rsid w:val="00F40CDA"/>
    <w:rsid w:val="00F44406"/>
    <w:rsid w:val="00F543CC"/>
    <w:rsid w:val="00F55F42"/>
    <w:rsid w:val="00F63E6D"/>
    <w:rsid w:val="00F64374"/>
    <w:rsid w:val="00F74678"/>
    <w:rsid w:val="00F7623B"/>
    <w:rsid w:val="00F7747D"/>
    <w:rsid w:val="00F77974"/>
    <w:rsid w:val="00F80690"/>
    <w:rsid w:val="00F8265F"/>
    <w:rsid w:val="00F84856"/>
    <w:rsid w:val="00F8572E"/>
    <w:rsid w:val="00F85CFA"/>
    <w:rsid w:val="00F91A40"/>
    <w:rsid w:val="00F92E3C"/>
    <w:rsid w:val="00FA005B"/>
    <w:rsid w:val="00FA1700"/>
    <w:rsid w:val="00FA21BE"/>
    <w:rsid w:val="00FB032C"/>
    <w:rsid w:val="00FB1F59"/>
    <w:rsid w:val="00FB2763"/>
    <w:rsid w:val="00FB4B7D"/>
    <w:rsid w:val="00FB5D1E"/>
    <w:rsid w:val="00FB7340"/>
    <w:rsid w:val="00FC0838"/>
    <w:rsid w:val="00FC14BC"/>
    <w:rsid w:val="00FC2C39"/>
    <w:rsid w:val="00FC6748"/>
    <w:rsid w:val="00FC7D7B"/>
    <w:rsid w:val="00FE168B"/>
    <w:rsid w:val="00FE1BC6"/>
    <w:rsid w:val="00FE3CFA"/>
    <w:rsid w:val="00FF10DE"/>
    <w:rsid w:val="00FF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3E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304</Words>
  <Characters>1734</Characters>
  <Application>Microsoft Office Outlook</Application>
  <DocSecurity>0</DocSecurity>
  <Lines>0</Lines>
  <Paragraphs>0</Paragraphs>
  <ScaleCrop>false</ScaleCrop>
  <Company>Агрызский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Кудашево</dc:creator>
  <cp:keywords/>
  <dc:description/>
  <cp:lastModifiedBy>admin</cp:lastModifiedBy>
  <cp:revision>2</cp:revision>
  <dcterms:created xsi:type="dcterms:W3CDTF">2014-04-22T23:47:00Z</dcterms:created>
  <dcterms:modified xsi:type="dcterms:W3CDTF">2014-05-06T18:27:00Z</dcterms:modified>
</cp:coreProperties>
</file>